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7B" w:rsidRDefault="0027267B" w:rsidP="009D4303">
      <w:pPr>
        <w:jc w:val="center"/>
        <w:rPr>
          <w:rFonts w:ascii="Times New Roman" w:hAnsi="Times New Roman"/>
          <w:b/>
          <w:sz w:val="52"/>
          <w:szCs w:val="52"/>
        </w:rPr>
      </w:pPr>
      <w:r w:rsidRPr="009D4303">
        <w:rPr>
          <w:rFonts w:ascii="Times New Roman" w:hAnsi="Times New Roman"/>
          <w:b/>
          <w:sz w:val="52"/>
          <w:szCs w:val="52"/>
        </w:rPr>
        <w:t>Делимся опытом.</w:t>
      </w:r>
    </w:p>
    <w:p w:rsidR="0027267B" w:rsidRDefault="0027267B" w:rsidP="00337E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D4303">
        <w:rPr>
          <w:rFonts w:ascii="Times New Roman" w:hAnsi="Times New Roman"/>
          <w:sz w:val="28"/>
          <w:szCs w:val="28"/>
        </w:rPr>
        <w:t>Педагогический опыт – это источник новых идей, подходов и технологий.</w:t>
      </w:r>
      <w:r>
        <w:rPr>
          <w:rFonts w:ascii="Times New Roman" w:hAnsi="Times New Roman"/>
          <w:sz w:val="28"/>
          <w:szCs w:val="28"/>
        </w:rPr>
        <w:t xml:space="preserve"> Этот опыт построен на разрешении проблем, возникающих в педагогической практике, проблем, с которыми сталкиваются практически все педагоги.</w:t>
      </w:r>
    </w:p>
    <w:p w:rsidR="0027267B" w:rsidRDefault="0027267B" w:rsidP="00337E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21 марта 2014 года в Муниципальном бюджетном учреждении дополнительного образования центре детского творчества станицы Темиргоевской состоялся зональный семинар «Проектная деятельность как новая технология в дополнительном образовании». </w:t>
      </w:r>
    </w:p>
    <w:p w:rsidR="0027267B" w:rsidRDefault="0027267B" w:rsidP="00337E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семинара: обмен опытом в профессиональной педагогической среде в рамках реализации проектной деятельности в дополнительном образовании.</w:t>
      </w:r>
    </w:p>
    <w:p w:rsidR="0027267B" w:rsidRDefault="0027267B" w:rsidP="00337E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работе семинара приняли участие руководители, методисты, педагоги учреждений дополнительного образования детей Мостовского, Лабинского,  Новокубанского, Курганинского  районов. </w:t>
      </w:r>
    </w:p>
    <w:p w:rsidR="0027267B" w:rsidRDefault="0027267B" w:rsidP="00337E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Гостей поприветствовала О.П.Жигалкина, директор районного методического центра, пожелав участникам успехов, творческих идей, плодотворной работы. Семинар начался с презентации директора Киселевой Н.В. «Особенности деятельности центра детского творчества». </w:t>
      </w:r>
    </w:p>
    <w:p w:rsidR="0027267B" w:rsidRDefault="0027267B" w:rsidP="00337E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мероприятия были предложены презентации «Организация проектной  деятельности  в работе центра детского творчества»  (методист Серенко Е.А.), «Проектная деятельность как средство развития творчества учащихся художественно – эстетической направленности. Проект  «Старая открытка» (методист Мезенцева М.Н.), «Экологический проект как активная форма деятельности в объединении «Друзья природы» (педагог дополнительного образования Марюхина Р.В.).</w:t>
      </w:r>
    </w:p>
    <w:p w:rsidR="0027267B" w:rsidRDefault="0027267B" w:rsidP="00337E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Педагогами студии «Светлячок» (предшкольная подготовка) были показаны открытые занятия в форме защиты проекта. В объединении «Веселый счет» педагог Федорцова Е.П. провела занятие по теме «Путешествие по страницам книжки-малышки», Крупнова Т.А. в объединении «Мир вокруг нас» - занятие по теме «В гости к бабушке». </w:t>
      </w:r>
    </w:p>
    <w:p w:rsidR="0027267B" w:rsidRDefault="0027267B" w:rsidP="00337E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Педагог-психолог Васильева Н.В. предложила вниманию присутствующих презентацию «Технологии работы по профилактике эмоционального выгорания педагога», показала  комплекс упражнений для быстрого снятия эмоционального напряжения.</w:t>
      </w:r>
    </w:p>
    <w:p w:rsidR="0027267B" w:rsidRDefault="0027267B" w:rsidP="00337E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Мастер-класс в рамках проекта «Старая открытка» провели педагоги Прокопенко О.В., Чупреева М.Б., Вареха Е.Н., Ломакина В.В., Раздорожная О.В., Боженова Г.А., Завьялова Н.Н.</w:t>
      </w:r>
    </w:p>
    <w:p w:rsidR="0027267B" w:rsidRDefault="0027267B" w:rsidP="00337E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проекта «Старая открытка» музыкальной открыткой  в виде хореографических  номеров  всех присутствующих порадовали воспитанники объединения «Лотос»  (руководитель Наливайко Е.А.).</w:t>
      </w:r>
    </w:p>
    <w:p w:rsidR="0027267B" w:rsidRDefault="0027267B" w:rsidP="00337E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ходе семинара участники смогли поделиться опытом работы. Все гости отметили хороший уровень организации и проведения мероприятия. Семинар закончил свою работу, а результаты плодотворной встречи продолжают реализовываться в практической деятельности педагогов учреждений дополнительного образования детей.</w:t>
      </w:r>
    </w:p>
    <w:p w:rsidR="0027267B" w:rsidRPr="009D4303" w:rsidRDefault="0027267B" w:rsidP="00337E6C">
      <w:pPr>
        <w:jc w:val="both"/>
        <w:rPr>
          <w:rFonts w:ascii="Times New Roman" w:hAnsi="Times New Roman"/>
          <w:sz w:val="28"/>
          <w:szCs w:val="28"/>
        </w:rPr>
      </w:pPr>
    </w:p>
    <w:sectPr w:rsidR="0027267B" w:rsidRPr="009D4303" w:rsidSect="00C05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303"/>
    <w:rsid w:val="000E434B"/>
    <w:rsid w:val="00131918"/>
    <w:rsid w:val="001E73A6"/>
    <w:rsid w:val="001F1C47"/>
    <w:rsid w:val="00202679"/>
    <w:rsid w:val="00252F48"/>
    <w:rsid w:val="0027267B"/>
    <w:rsid w:val="00337E6C"/>
    <w:rsid w:val="00366E40"/>
    <w:rsid w:val="003A593E"/>
    <w:rsid w:val="00455217"/>
    <w:rsid w:val="004C5C98"/>
    <w:rsid w:val="004E38EC"/>
    <w:rsid w:val="00556724"/>
    <w:rsid w:val="0058456C"/>
    <w:rsid w:val="00593114"/>
    <w:rsid w:val="005A07A0"/>
    <w:rsid w:val="006173E4"/>
    <w:rsid w:val="0063520A"/>
    <w:rsid w:val="00662937"/>
    <w:rsid w:val="00694E87"/>
    <w:rsid w:val="006F50C3"/>
    <w:rsid w:val="00714FFE"/>
    <w:rsid w:val="00752E3D"/>
    <w:rsid w:val="007A6947"/>
    <w:rsid w:val="00827BCA"/>
    <w:rsid w:val="008D2C58"/>
    <w:rsid w:val="009302E4"/>
    <w:rsid w:val="00935E11"/>
    <w:rsid w:val="00945E07"/>
    <w:rsid w:val="009A39FB"/>
    <w:rsid w:val="009D08AE"/>
    <w:rsid w:val="009D23FA"/>
    <w:rsid w:val="009D4303"/>
    <w:rsid w:val="009D71A9"/>
    <w:rsid w:val="009F08C5"/>
    <w:rsid w:val="00A0698E"/>
    <w:rsid w:val="00A161D8"/>
    <w:rsid w:val="00A958B1"/>
    <w:rsid w:val="00AB7394"/>
    <w:rsid w:val="00B13205"/>
    <w:rsid w:val="00BB3CFF"/>
    <w:rsid w:val="00C05CB9"/>
    <w:rsid w:val="00C67154"/>
    <w:rsid w:val="00C9716B"/>
    <w:rsid w:val="00CC6B99"/>
    <w:rsid w:val="00D87A30"/>
    <w:rsid w:val="00D96CA1"/>
    <w:rsid w:val="00DD2321"/>
    <w:rsid w:val="00DE06F8"/>
    <w:rsid w:val="00E33EF0"/>
    <w:rsid w:val="00E6597D"/>
    <w:rsid w:val="00E85F6C"/>
    <w:rsid w:val="00ED079C"/>
    <w:rsid w:val="00EF4460"/>
    <w:rsid w:val="00F26746"/>
    <w:rsid w:val="00F32D11"/>
    <w:rsid w:val="00F3369C"/>
    <w:rsid w:val="00F6171F"/>
    <w:rsid w:val="00FA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2</Pages>
  <Words>405</Words>
  <Characters>2311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Admin</cp:lastModifiedBy>
  <cp:revision>6</cp:revision>
  <dcterms:created xsi:type="dcterms:W3CDTF">2014-03-24T06:25:00Z</dcterms:created>
  <dcterms:modified xsi:type="dcterms:W3CDTF">2002-01-01T11:44:00Z</dcterms:modified>
</cp:coreProperties>
</file>