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0D" w:rsidRPr="00E83750" w:rsidRDefault="00A0400D" w:rsidP="00461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3750">
        <w:rPr>
          <w:rFonts w:ascii="Times New Roman" w:hAnsi="Times New Roman"/>
          <w:b/>
          <w:sz w:val="28"/>
          <w:szCs w:val="28"/>
        </w:rPr>
        <w:t>ОТЧЕТ</w:t>
      </w:r>
    </w:p>
    <w:p w:rsidR="00A0400D" w:rsidRPr="00E83750" w:rsidRDefault="00A0400D" w:rsidP="00461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3750">
        <w:rPr>
          <w:rFonts w:ascii="Times New Roman" w:hAnsi="Times New Roman"/>
          <w:b/>
          <w:sz w:val="28"/>
          <w:szCs w:val="28"/>
        </w:rPr>
        <w:t>о достижениях МБУ ДО ЦДТ</w:t>
      </w:r>
    </w:p>
    <w:p w:rsidR="00A0400D" w:rsidRDefault="00A0400D" w:rsidP="00461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3750">
        <w:rPr>
          <w:rFonts w:ascii="Times New Roman" w:hAnsi="Times New Roman"/>
          <w:b/>
          <w:sz w:val="28"/>
          <w:szCs w:val="28"/>
        </w:rPr>
        <w:t xml:space="preserve"> ст-цы Темиргоевской за 2014 год.</w:t>
      </w:r>
    </w:p>
    <w:p w:rsidR="00A0400D" w:rsidRDefault="00A0400D" w:rsidP="00461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400D" w:rsidRDefault="00A0400D" w:rsidP="00D132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зонального семинара для педагогов, методистов учреждений дополнительного образования детей Армавирской зоны. Тема: «Проектная деятельность как новая технология дополнительного образования»</w:t>
      </w:r>
    </w:p>
    <w:p w:rsidR="00A0400D" w:rsidRPr="008314FD" w:rsidRDefault="00A0400D" w:rsidP="00D132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4611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400D" w:rsidRPr="00461130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1130">
        <w:rPr>
          <w:rFonts w:ascii="Times New Roman" w:hAnsi="Times New Roman"/>
          <w:b/>
          <w:sz w:val="28"/>
          <w:szCs w:val="28"/>
        </w:rPr>
        <w:t>Звание «Образцовый художественный коллектив» получили коллективы: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объединение «Радуга» (педагог Чупреева М.Б.);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объединение «Мастерицы» (педагог Ломакина В.В.);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1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объединение «Рукодельницы» (педагог Прокопенко О.В.);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объединение «Арахна» (педагог Завьялова Н.Н.).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1E5C">
        <w:rPr>
          <w:rFonts w:ascii="Times New Roman" w:hAnsi="Times New Roman"/>
          <w:b/>
          <w:sz w:val="28"/>
          <w:szCs w:val="28"/>
        </w:rPr>
        <w:t>Победитель краевого конкурса «История Кубани»</w:t>
      </w:r>
      <w:r>
        <w:rPr>
          <w:rFonts w:ascii="Times New Roman" w:hAnsi="Times New Roman"/>
          <w:sz w:val="28"/>
          <w:szCs w:val="28"/>
        </w:rPr>
        <w:t xml:space="preserve"> Шевцова Виктория, объединение «Русь» (педагог Пышкина Р.Н.).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3750">
        <w:rPr>
          <w:rFonts w:ascii="Times New Roman" w:hAnsi="Times New Roman"/>
          <w:b/>
          <w:sz w:val="28"/>
          <w:szCs w:val="28"/>
        </w:rPr>
        <w:t>Победитель краевого конкурса творческих работ «Здравствуй, мама!»</w:t>
      </w:r>
      <w:r>
        <w:rPr>
          <w:rFonts w:ascii="Times New Roman" w:hAnsi="Times New Roman"/>
          <w:sz w:val="28"/>
          <w:szCs w:val="28"/>
        </w:rPr>
        <w:t xml:space="preserve"> Гуренко Алина, объединение «Волшебный сундучок» (педагог Боженова Г.А.).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00D" w:rsidRPr="00E83750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 регионального </w:t>
      </w:r>
      <w:r w:rsidRPr="00271E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творческого </w:t>
      </w:r>
      <w:r w:rsidRPr="00271E5C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71E5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Туризм – дорога к здоровью</w:t>
      </w:r>
      <w:r w:rsidRPr="00271E5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Грицкевич Полина,  Гуме</w:t>
      </w:r>
      <w:r w:rsidRPr="00E83750">
        <w:rPr>
          <w:rFonts w:ascii="Times New Roman" w:hAnsi="Times New Roman"/>
          <w:sz w:val="28"/>
          <w:szCs w:val="28"/>
        </w:rPr>
        <w:t xml:space="preserve">рова Дарья,  объединение «Радуга» (педагог </w:t>
      </w:r>
      <w:r>
        <w:rPr>
          <w:rFonts w:ascii="Times New Roman" w:hAnsi="Times New Roman"/>
          <w:sz w:val="28"/>
          <w:szCs w:val="28"/>
        </w:rPr>
        <w:t>Чупреева М.Б.).</w:t>
      </w:r>
      <w:r w:rsidRPr="00E83750">
        <w:rPr>
          <w:rFonts w:ascii="Times New Roman" w:hAnsi="Times New Roman"/>
          <w:sz w:val="28"/>
          <w:szCs w:val="28"/>
        </w:rPr>
        <w:t xml:space="preserve">  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Победители  зонального</w:t>
      </w:r>
      <w:r w:rsidRPr="00271E5C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71E5C">
        <w:rPr>
          <w:rFonts w:ascii="Times New Roman" w:hAnsi="Times New Roman"/>
          <w:b/>
          <w:sz w:val="28"/>
          <w:szCs w:val="28"/>
        </w:rPr>
        <w:t xml:space="preserve"> «Чудо мастера»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Дремченко Дарья</w:t>
      </w:r>
      <w:r w:rsidRPr="00271E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1E5C">
        <w:rPr>
          <w:rFonts w:ascii="Times New Roman" w:hAnsi="Times New Roman"/>
          <w:sz w:val="28"/>
          <w:szCs w:val="28"/>
        </w:rPr>
        <w:t>объединение «Арахна» (педагог Завьялова Н.Н.),  Грицкевич Полина, объединение «Радуга» (педагог Чупреева М.Б.),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1E5C">
        <w:rPr>
          <w:rFonts w:ascii="Times New Roman" w:hAnsi="Times New Roman"/>
          <w:sz w:val="28"/>
          <w:szCs w:val="28"/>
        </w:rPr>
        <w:t>Янченко Екатерина объединение «Удивим-ка» (педагог Раздорожная О.В.).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Pr="00E575A7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 </w:t>
      </w:r>
      <w:r>
        <w:rPr>
          <w:rFonts w:ascii="Times New Roman" w:hAnsi="Times New Roman"/>
          <w:b/>
          <w:sz w:val="28"/>
          <w:szCs w:val="28"/>
          <w:lang w:val="en-US"/>
        </w:rPr>
        <w:t>YII</w:t>
      </w:r>
      <w:r w:rsidRPr="00AB44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Открытых Всероссийских юношеских игр боевых искусств </w:t>
      </w:r>
      <w:r w:rsidRPr="00AB445E">
        <w:rPr>
          <w:rFonts w:ascii="Times New Roman" w:hAnsi="Times New Roman"/>
          <w:sz w:val="28"/>
          <w:szCs w:val="28"/>
        </w:rPr>
        <w:t>Ушакова Юлия, Бондаренко Ксения, Бондаренко Мария, Бондаренко Екатерина, Протасов Михаил, Гагаев Рустам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75A7">
        <w:rPr>
          <w:rFonts w:ascii="Times New Roman" w:hAnsi="Times New Roman"/>
          <w:sz w:val="28"/>
          <w:szCs w:val="28"/>
        </w:rPr>
        <w:t>объединение «Рукопашный бой» (педагог Кощеев В.В.)</w:t>
      </w:r>
      <w:r>
        <w:rPr>
          <w:rFonts w:ascii="Times New Roman" w:hAnsi="Times New Roman"/>
          <w:sz w:val="28"/>
          <w:szCs w:val="28"/>
        </w:rPr>
        <w:t>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Pr="00E575A7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 краевых детско-юношеских игр боевых искусств и единоборств </w:t>
      </w:r>
      <w:r w:rsidRPr="00271E5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Пояс Черного моря</w:t>
      </w:r>
      <w:r w:rsidRPr="00271E5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75A7">
        <w:rPr>
          <w:rFonts w:ascii="Times New Roman" w:hAnsi="Times New Roman"/>
          <w:sz w:val="28"/>
          <w:szCs w:val="28"/>
        </w:rPr>
        <w:t>Бондаренко Иван, Протасов Михаил, Гагаев Рустам</w:t>
      </w:r>
      <w:r>
        <w:rPr>
          <w:rFonts w:ascii="Times New Roman" w:hAnsi="Times New Roman"/>
          <w:sz w:val="28"/>
          <w:szCs w:val="28"/>
        </w:rPr>
        <w:t>, Найденов М</w:t>
      </w:r>
      <w:r w:rsidRPr="00E575A7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>им, Т</w:t>
      </w:r>
      <w:r w:rsidRPr="00E575A7">
        <w:rPr>
          <w:rFonts w:ascii="Times New Roman" w:hAnsi="Times New Roman"/>
          <w:sz w:val="28"/>
          <w:szCs w:val="28"/>
        </w:rPr>
        <w:t>каченко Александр, Сываев Сергей, Ермаков Александр, Ткаченко Никита, Иващенко Дмитрий, Кувшинов Дмитрий, Абдышев Илья, объединение «Рукопашный бой» (педагог Кощеев В.В.)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Pr="00E575A7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 Краевого турнира по АРБ, посвященного памяти воинов-кубанцев «За тех, кто в полный поднимался рост»  </w:t>
      </w:r>
      <w:r>
        <w:rPr>
          <w:rFonts w:ascii="Times New Roman" w:hAnsi="Times New Roman"/>
          <w:sz w:val="28"/>
          <w:szCs w:val="28"/>
        </w:rPr>
        <w:t xml:space="preserve">Найденов Максим, </w:t>
      </w:r>
      <w:r w:rsidRPr="00AB445E">
        <w:rPr>
          <w:rFonts w:ascii="Times New Roman" w:hAnsi="Times New Roman"/>
          <w:sz w:val="28"/>
          <w:szCs w:val="28"/>
        </w:rPr>
        <w:t>Гагаев Рустам</w:t>
      </w:r>
      <w:r>
        <w:rPr>
          <w:rFonts w:ascii="Times New Roman" w:hAnsi="Times New Roman"/>
          <w:sz w:val="28"/>
          <w:szCs w:val="28"/>
        </w:rPr>
        <w:t xml:space="preserve">, Ермаков Александр, Кувшинов Дмитрий,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75A7">
        <w:rPr>
          <w:rFonts w:ascii="Times New Roman" w:hAnsi="Times New Roman"/>
          <w:sz w:val="28"/>
          <w:szCs w:val="28"/>
        </w:rPr>
        <w:t>объединение «Рукопашный бой» (педагог Кощеев В.В.)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00D" w:rsidRPr="00E575A7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 Краевого турнира по АРБ, посвященного выводу Советских войск из республики Афганистан </w:t>
      </w:r>
      <w:r w:rsidRPr="00E575A7">
        <w:rPr>
          <w:rFonts w:ascii="Times New Roman" w:hAnsi="Times New Roman"/>
          <w:sz w:val="28"/>
          <w:szCs w:val="28"/>
        </w:rPr>
        <w:t xml:space="preserve">Бондаренко </w:t>
      </w:r>
      <w:r>
        <w:rPr>
          <w:rFonts w:ascii="Times New Roman" w:hAnsi="Times New Roman"/>
          <w:sz w:val="28"/>
          <w:szCs w:val="28"/>
        </w:rPr>
        <w:t>Иван</w:t>
      </w:r>
      <w:r w:rsidRPr="00E575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Найденов М</w:t>
      </w:r>
      <w:r w:rsidRPr="00E575A7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 xml:space="preserve">им, Кощеев Виталий, Ломакин Никита, Иващенко Дмитрий, Найденов Данил, </w:t>
      </w:r>
      <w:r w:rsidRPr="00E575A7">
        <w:rPr>
          <w:rFonts w:ascii="Times New Roman" w:hAnsi="Times New Roman"/>
          <w:sz w:val="28"/>
          <w:szCs w:val="28"/>
        </w:rPr>
        <w:t>объединение «Рукопашный бой» (педагог Кощеев В.В.)</w:t>
      </w:r>
      <w:r>
        <w:rPr>
          <w:rFonts w:ascii="Times New Roman" w:hAnsi="Times New Roman"/>
          <w:sz w:val="28"/>
          <w:szCs w:val="28"/>
        </w:rPr>
        <w:t>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00D" w:rsidRPr="00E47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 </w:t>
      </w:r>
      <w:r w:rsidRPr="00AB44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Открытых Краевых соревнований «Новичок» </w:t>
      </w:r>
      <w:r w:rsidRPr="00AB445E">
        <w:rPr>
          <w:rFonts w:ascii="Times New Roman" w:hAnsi="Times New Roman"/>
          <w:sz w:val="28"/>
          <w:szCs w:val="28"/>
        </w:rPr>
        <w:t xml:space="preserve">Ушакова Юлия, Бондаренко Ксения, Бондаренко Мария, Бондаренко Екатерина, Протасов Михаил, </w:t>
      </w:r>
      <w:r>
        <w:rPr>
          <w:rFonts w:ascii="Times New Roman" w:hAnsi="Times New Roman"/>
          <w:sz w:val="28"/>
          <w:szCs w:val="28"/>
        </w:rPr>
        <w:t>Корбова Алиса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75A7">
        <w:rPr>
          <w:rFonts w:ascii="Times New Roman" w:hAnsi="Times New Roman"/>
          <w:sz w:val="28"/>
          <w:szCs w:val="28"/>
        </w:rPr>
        <w:t>объединение «Рукопашный бой» (педагог Кощеев В.В.)</w:t>
      </w:r>
      <w:r>
        <w:rPr>
          <w:rFonts w:ascii="Times New Roman" w:hAnsi="Times New Roman"/>
          <w:sz w:val="28"/>
          <w:szCs w:val="28"/>
        </w:rPr>
        <w:t>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00D" w:rsidRPr="00E575A7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 Открытого турнира Краснодарского края по казачьему рукопашному бою «Спас» </w:t>
      </w:r>
      <w:r w:rsidRPr="00E575A7">
        <w:rPr>
          <w:rFonts w:ascii="Times New Roman" w:hAnsi="Times New Roman"/>
          <w:sz w:val="28"/>
          <w:szCs w:val="28"/>
        </w:rPr>
        <w:t xml:space="preserve">Бондаренко </w:t>
      </w:r>
      <w:r>
        <w:rPr>
          <w:rFonts w:ascii="Times New Roman" w:hAnsi="Times New Roman"/>
          <w:sz w:val="28"/>
          <w:szCs w:val="28"/>
        </w:rPr>
        <w:t>Евгений</w:t>
      </w:r>
      <w:r w:rsidRPr="00E575A7">
        <w:rPr>
          <w:rFonts w:ascii="Times New Roman" w:hAnsi="Times New Roman"/>
          <w:sz w:val="28"/>
          <w:szCs w:val="28"/>
        </w:rPr>
        <w:t>, Протасов Михаил, Гагаев Рустам</w:t>
      </w:r>
      <w:r>
        <w:rPr>
          <w:rFonts w:ascii="Times New Roman" w:hAnsi="Times New Roman"/>
          <w:sz w:val="28"/>
          <w:szCs w:val="28"/>
        </w:rPr>
        <w:t>, Найденов М</w:t>
      </w:r>
      <w:r w:rsidRPr="00E575A7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>им, Т</w:t>
      </w:r>
      <w:r w:rsidRPr="00E575A7">
        <w:rPr>
          <w:rFonts w:ascii="Times New Roman" w:hAnsi="Times New Roman"/>
          <w:sz w:val="28"/>
          <w:szCs w:val="28"/>
        </w:rPr>
        <w:t xml:space="preserve">каченко Александр, Кувшинов Дмитрий, </w:t>
      </w:r>
      <w:r>
        <w:rPr>
          <w:rFonts w:ascii="Times New Roman" w:hAnsi="Times New Roman"/>
          <w:sz w:val="28"/>
          <w:szCs w:val="28"/>
        </w:rPr>
        <w:t xml:space="preserve">Кощеев Виталий, </w:t>
      </w:r>
      <w:r w:rsidRPr="00E575A7">
        <w:rPr>
          <w:rFonts w:ascii="Times New Roman" w:hAnsi="Times New Roman"/>
          <w:sz w:val="28"/>
          <w:szCs w:val="28"/>
        </w:rPr>
        <w:t>объединение «Рукопашный бой» (педагог Кощеев В.В.)</w:t>
      </w:r>
      <w:r>
        <w:rPr>
          <w:rFonts w:ascii="Times New Roman" w:hAnsi="Times New Roman"/>
          <w:sz w:val="28"/>
          <w:szCs w:val="28"/>
        </w:rPr>
        <w:t>.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ДО ЦДТ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ст-цы Темиргоевской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Т.А.Нехорошева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400D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Pr="00271E5C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Pr="00271E5C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00D" w:rsidRPr="00271E5C" w:rsidRDefault="00A0400D" w:rsidP="008314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00D" w:rsidRDefault="00A0400D" w:rsidP="0083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0400D" w:rsidSect="00E8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130"/>
    <w:rsid w:val="00002113"/>
    <w:rsid w:val="00002408"/>
    <w:rsid w:val="00005B39"/>
    <w:rsid w:val="00024DD1"/>
    <w:rsid w:val="000373CD"/>
    <w:rsid w:val="00052B17"/>
    <w:rsid w:val="00072E1C"/>
    <w:rsid w:val="000C64E1"/>
    <w:rsid w:val="000D2873"/>
    <w:rsid w:val="000D65B4"/>
    <w:rsid w:val="0012268D"/>
    <w:rsid w:val="00124611"/>
    <w:rsid w:val="001323B6"/>
    <w:rsid w:val="00134A26"/>
    <w:rsid w:val="0013546E"/>
    <w:rsid w:val="00140F51"/>
    <w:rsid w:val="00141831"/>
    <w:rsid w:val="00142F9C"/>
    <w:rsid w:val="00152DB1"/>
    <w:rsid w:val="001539F5"/>
    <w:rsid w:val="00166FBD"/>
    <w:rsid w:val="001704CE"/>
    <w:rsid w:val="001707B5"/>
    <w:rsid w:val="00183E9A"/>
    <w:rsid w:val="0018605D"/>
    <w:rsid w:val="00191D94"/>
    <w:rsid w:val="001977CC"/>
    <w:rsid w:val="001A5DA5"/>
    <w:rsid w:val="001B3489"/>
    <w:rsid w:val="001C11C3"/>
    <w:rsid w:val="001E3B8A"/>
    <w:rsid w:val="001E7907"/>
    <w:rsid w:val="001F4632"/>
    <w:rsid w:val="0020657A"/>
    <w:rsid w:val="002307F5"/>
    <w:rsid w:val="00233756"/>
    <w:rsid w:val="00236702"/>
    <w:rsid w:val="00241046"/>
    <w:rsid w:val="00242500"/>
    <w:rsid w:val="00271E5C"/>
    <w:rsid w:val="00274970"/>
    <w:rsid w:val="00274BEB"/>
    <w:rsid w:val="00284659"/>
    <w:rsid w:val="00290114"/>
    <w:rsid w:val="00290B81"/>
    <w:rsid w:val="00296267"/>
    <w:rsid w:val="002A1F95"/>
    <w:rsid w:val="002A6F49"/>
    <w:rsid w:val="002B18B9"/>
    <w:rsid w:val="002B45CC"/>
    <w:rsid w:val="002D0879"/>
    <w:rsid w:val="002D4F58"/>
    <w:rsid w:val="002D632B"/>
    <w:rsid w:val="00313143"/>
    <w:rsid w:val="00323C12"/>
    <w:rsid w:val="00324065"/>
    <w:rsid w:val="00335D77"/>
    <w:rsid w:val="00345460"/>
    <w:rsid w:val="003547FD"/>
    <w:rsid w:val="003579A3"/>
    <w:rsid w:val="00361763"/>
    <w:rsid w:val="00361D25"/>
    <w:rsid w:val="00372ACE"/>
    <w:rsid w:val="00380513"/>
    <w:rsid w:val="0038420E"/>
    <w:rsid w:val="00386332"/>
    <w:rsid w:val="0039175A"/>
    <w:rsid w:val="003A45F8"/>
    <w:rsid w:val="003C19EE"/>
    <w:rsid w:val="00403A4D"/>
    <w:rsid w:val="0041075F"/>
    <w:rsid w:val="00425085"/>
    <w:rsid w:val="00427390"/>
    <w:rsid w:val="004308D7"/>
    <w:rsid w:val="00456183"/>
    <w:rsid w:val="00461130"/>
    <w:rsid w:val="004614D3"/>
    <w:rsid w:val="00482EAC"/>
    <w:rsid w:val="00491EB8"/>
    <w:rsid w:val="00494228"/>
    <w:rsid w:val="004A4545"/>
    <w:rsid w:val="004C3379"/>
    <w:rsid w:val="004D317A"/>
    <w:rsid w:val="004E6275"/>
    <w:rsid w:val="00504253"/>
    <w:rsid w:val="00532206"/>
    <w:rsid w:val="00547D46"/>
    <w:rsid w:val="0056306D"/>
    <w:rsid w:val="00583C4D"/>
    <w:rsid w:val="005871FC"/>
    <w:rsid w:val="00591FAC"/>
    <w:rsid w:val="00597E45"/>
    <w:rsid w:val="005A3EFA"/>
    <w:rsid w:val="005C2DAF"/>
    <w:rsid w:val="005E3299"/>
    <w:rsid w:val="005F0C3D"/>
    <w:rsid w:val="00601972"/>
    <w:rsid w:val="00604DBD"/>
    <w:rsid w:val="006126BE"/>
    <w:rsid w:val="00615C76"/>
    <w:rsid w:val="00630627"/>
    <w:rsid w:val="00632D1F"/>
    <w:rsid w:val="0063703C"/>
    <w:rsid w:val="00643D17"/>
    <w:rsid w:val="006473CC"/>
    <w:rsid w:val="00657D3C"/>
    <w:rsid w:val="0066348D"/>
    <w:rsid w:val="006655FE"/>
    <w:rsid w:val="006675BC"/>
    <w:rsid w:val="006713E9"/>
    <w:rsid w:val="006C2B63"/>
    <w:rsid w:val="006C5856"/>
    <w:rsid w:val="006D2F65"/>
    <w:rsid w:val="00703AEB"/>
    <w:rsid w:val="0071059D"/>
    <w:rsid w:val="0071555A"/>
    <w:rsid w:val="007439B1"/>
    <w:rsid w:val="007667D4"/>
    <w:rsid w:val="0077457E"/>
    <w:rsid w:val="007924B9"/>
    <w:rsid w:val="007A06B4"/>
    <w:rsid w:val="007A7BA9"/>
    <w:rsid w:val="007B1D87"/>
    <w:rsid w:val="007B2462"/>
    <w:rsid w:val="007C0D5C"/>
    <w:rsid w:val="007C51F7"/>
    <w:rsid w:val="008022D7"/>
    <w:rsid w:val="0081041C"/>
    <w:rsid w:val="0082143B"/>
    <w:rsid w:val="00826095"/>
    <w:rsid w:val="008314FD"/>
    <w:rsid w:val="008669AC"/>
    <w:rsid w:val="00873D44"/>
    <w:rsid w:val="00892589"/>
    <w:rsid w:val="008B66A6"/>
    <w:rsid w:val="008D346C"/>
    <w:rsid w:val="008E1939"/>
    <w:rsid w:val="008F047E"/>
    <w:rsid w:val="009134D0"/>
    <w:rsid w:val="00932B48"/>
    <w:rsid w:val="009370BF"/>
    <w:rsid w:val="0095520B"/>
    <w:rsid w:val="00983783"/>
    <w:rsid w:val="00992B53"/>
    <w:rsid w:val="0099375A"/>
    <w:rsid w:val="009B1667"/>
    <w:rsid w:val="009B6CA1"/>
    <w:rsid w:val="009B7260"/>
    <w:rsid w:val="009D7D9B"/>
    <w:rsid w:val="009E6A92"/>
    <w:rsid w:val="009F066A"/>
    <w:rsid w:val="009F2AE8"/>
    <w:rsid w:val="00A0400D"/>
    <w:rsid w:val="00A061F3"/>
    <w:rsid w:val="00A127A8"/>
    <w:rsid w:val="00A13740"/>
    <w:rsid w:val="00A417FC"/>
    <w:rsid w:val="00A6423A"/>
    <w:rsid w:val="00A746DA"/>
    <w:rsid w:val="00A7518B"/>
    <w:rsid w:val="00A837EA"/>
    <w:rsid w:val="00AB09D4"/>
    <w:rsid w:val="00AB445E"/>
    <w:rsid w:val="00AD4BEC"/>
    <w:rsid w:val="00AD6604"/>
    <w:rsid w:val="00B02FF2"/>
    <w:rsid w:val="00B27903"/>
    <w:rsid w:val="00B623E4"/>
    <w:rsid w:val="00B824D2"/>
    <w:rsid w:val="00B909FE"/>
    <w:rsid w:val="00BA2A78"/>
    <w:rsid w:val="00BA4FAE"/>
    <w:rsid w:val="00BA585D"/>
    <w:rsid w:val="00BC274B"/>
    <w:rsid w:val="00BF0683"/>
    <w:rsid w:val="00C12285"/>
    <w:rsid w:val="00C14C34"/>
    <w:rsid w:val="00C2159C"/>
    <w:rsid w:val="00C320F8"/>
    <w:rsid w:val="00C3479E"/>
    <w:rsid w:val="00C43743"/>
    <w:rsid w:val="00C8202B"/>
    <w:rsid w:val="00C86FF1"/>
    <w:rsid w:val="00C87570"/>
    <w:rsid w:val="00CA6775"/>
    <w:rsid w:val="00CC08E2"/>
    <w:rsid w:val="00CC52A2"/>
    <w:rsid w:val="00CD7A4A"/>
    <w:rsid w:val="00CE154B"/>
    <w:rsid w:val="00CF0C55"/>
    <w:rsid w:val="00CF1F33"/>
    <w:rsid w:val="00D0176D"/>
    <w:rsid w:val="00D020A4"/>
    <w:rsid w:val="00D11B27"/>
    <w:rsid w:val="00D132C3"/>
    <w:rsid w:val="00D27E55"/>
    <w:rsid w:val="00D341FA"/>
    <w:rsid w:val="00D35898"/>
    <w:rsid w:val="00D40653"/>
    <w:rsid w:val="00D545E9"/>
    <w:rsid w:val="00D601E1"/>
    <w:rsid w:val="00D83436"/>
    <w:rsid w:val="00D92C92"/>
    <w:rsid w:val="00DA0723"/>
    <w:rsid w:val="00DA6D72"/>
    <w:rsid w:val="00DC1227"/>
    <w:rsid w:val="00DD3230"/>
    <w:rsid w:val="00DD7C6D"/>
    <w:rsid w:val="00DE00B1"/>
    <w:rsid w:val="00DE24A9"/>
    <w:rsid w:val="00DE7E16"/>
    <w:rsid w:val="00DF4191"/>
    <w:rsid w:val="00DF4C26"/>
    <w:rsid w:val="00DF76EC"/>
    <w:rsid w:val="00E03D4A"/>
    <w:rsid w:val="00E06926"/>
    <w:rsid w:val="00E13CAB"/>
    <w:rsid w:val="00E33825"/>
    <w:rsid w:val="00E37CD2"/>
    <w:rsid w:val="00E46255"/>
    <w:rsid w:val="00E4700D"/>
    <w:rsid w:val="00E552A1"/>
    <w:rsid w:val="00E575A7"/>
    <w:rsid w:val="00E67EBD"/>
    <w:rsid w:val="00E70710"/>
    <w:rsid w:val="00E726E8"/>
    <w:rsid w:val="00E814D4"/>
    <w:rsid w:val="00E82E97"/>
    <w:rsid w:val="00E83750"/>
    <w:rsid w:val="00E86987"/>
    <w:rsid w:val="00EA1086"/>
    <w:rsid w:val="00EB09AE"/>
    <w:rsid w:val="00EB386A"/>
    <w:rsid w:val="00EC0511"/>
    <w:rsid w:val="00EE66E5"/>
    <w:rsid w:val="00F072DD"/>
    <w:rsid w:val="00F115B5"/>
    <w:rsid w:val="00F14DB4"/>
    <w:rsid w:val="00F24E8A"/>
    <w:rsid w:val="00F4283A"/>
    <w:rsid w:val="00F46FB4"/>
    <w:rsid w:val="00F519F8"/>
    <w:rsid w:val="00F53029"/>
    <w:rsid w:val="00F7042A"/>
    <w:rsid w:val="00F721F1"/>
    <w:rsid w:val="00FA73D7"/>
    <w:rsid w:val="00FE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11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415</Words>
  <Characters>2371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РУО</cp:lastModifiedBy>
  <cp:revision>5</cp:revision>
  <dcterms:created xsi:type="dcterms:W3CDTF">2015-01-15T05:22:00Z</dcterms:created>
  <dcterms:modified xsi:type="dcterms:W3CDTF">2015-02-10T06:08:00Z</dcterms:modified>
</cp:coreProperties>
</file>